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FC4" w:rsidRDefault="00250DBF">
      <w:r>
        <w:t>……………………………..</w:t>
      </w:r>
      <w:r>
        <w:tab/>
      </w:r>
      <w:r w:rsidRPr="00250DBF">
        <w:rPr>
          <w:highlight w:val="yellow"/>
        </w:rPr>
        <w:t>Name//Vorname Mieter*in 1</w:t>
      </w:r>
    </w:p>
    <w:p w:rsidR="001D0431" w:rsidRDefault="00250DBF">
      <w:pPr>
        <w:rPr>
          <w:highlight w:val="yellow"/>
        </w:rPr>
      </w:pPr>
      <w:r>
        <w:t>……………………………..</w:t>
      </w:r>
      <w:r>
        <w:tab/>
      </w:r>
      <w:r w:rsidRPr="00250DBF">
        <w:rPr>
          <w:highlight w:val="yellow"/>
        </w:rPr>
        <w:t>Name/Vorname Mieter*in 2</w:t>
      </w:r>
    </w:p>
    <w:p w:rsidR="00A06918" w:rsidRDefault="00A06918" w:rsidP="00A06918">
      <w:pPr>
        <w:rPr>
          <w:highlight w:val="yellow"/>
        </w:rPr>
      </w:pPr>
      <w:r>
        <w:t>……………………………..</w:t>
      </w:r>
      <w:r>
        <w:tab/>
      </w:r>
      <w:r w:rsidRPr="00250DBF">
        <w:rPr>
          <w:highlight w:val="yellow"/>
        </w:rPr>
        <w:t xml:space="preserve">Name/Vorname Mieter*in </w:t>
      </w:r>
      <w:r>
        <w:rPr>
          <w:highlight w:val="yellow"/>
        </w:rPr>
        <w:t>3</w:t>
      </w:r>
    </w:p>
    <w:p w:rsidR="001D0431" w:rsidRDefault="007642EB">
      <w:r>
        <w:t>……………………………..</w:t>
      </w:r>
      <w:r>
        <w:tab/>
      </w:r>
      <w:r w:rsidRPr="007642EB">
        <w:rPr>
          <w:highlight w:val="yellow"/>
        </w:rPr>
        <w:t>Strasse / Nummer</w:t>
      </w:r>
    </w:p>
    <w:p w:rsidR="009C5544" w:rsidRDefault="00FD74EE">
      <w:r>
        <w:t>80</w:t>
      </w:r>
      <w:r w:rsidR="007642EB">
        <w:t>55</w:t>
      </w:r>
      <w:r>
        <w:t xml:space="preserve"> Zürich</w:t>
      </w: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FD74EE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Einschreiben</w:t>
      </w: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FD74EE">
      <w:pPr>
        <w:tabs>
          <w:tab w:val="left" w:pos="3686"/>
          <w:tab w:val="left" w:pos="5940"/>
        </w:tabs>
      </w:pPr>
      <w:r>
        <w:t>Schlichtungsbehörde Bezirk Zürich</w:t>
      </w:r>
    </w:p>
    <w:p w:rsidR="009C5544" w:rsidRDefault="00FD74EE">
      <w:pPr>
        <w:tabs>
          <w:tab w:val="left" w:pos="3686"/>
          <w:tab w:val="left" w:pos="5940"/>
        </w:tabs>
      </w:pPr>
      <w:r>
        <w:t>Wengistrasse 30</w:t>
      </w:r>
    </w:p>
    <w:p w:rsidR="009C5544" w:rsidRDefault="00FD74EE">
      <w:pPr>
        <w:tabs>
          <w:tab w:val="left" w:pos="3686"/>
          <w:tab w:val="left" w:pos="5940"/>
        </w:tabs>
      </w:pPr>
      <w:r>
        <w:t>Postfach</w:t>
      </w:r>
    </w:p>
    <w:p w:rsidR="009C5544" w:rsidRDefault="00FD74EE">
      <w:pPr>
        <w:tabs>
          <w:tab w:val="left" w:pos="3686"/>
          <w:tab w:val="left" w:pos="5940"/>
        </w:tabs>
      </w:pPr>
      <w:r>
        <w:t>8036 Zürich</w:t>
      </w: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FD74EE">
      <w:r>
        <w:t xml:space="preserve">Zürich, </w:t>
      </w:r>
      <w:r w:rsidR="00250DBF" w:rsidRPr="00250DBF">
        <w:rPr>
          <w:highlight w:val="yellow"/>
        </w:rPr>
        <w:t>DATUM</w:t>
      </w:r>
      <w:r w:rsidR="00497FC4">
        <w:t xml:space="preserve"> </w:t>
      </w:r>
      <w:r w:rsidR="007642EB">
        <w:t>……</w:t>
      </w:r>
      <w:proofErr w:type="gramStart"/>
      <w:r w:rsidR="007642EB">
        <w:t>…….</w:t>
      </w:r>
      <w:proofErr w:type="gramEnd"/>
      <w:r w:rsidR="007642EB">
        <w:t xml:space="preserve">.   </w:t>
      </w:r>
      <w:r>
        <w:t>2022</w:t>
      </w: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9C5544">
      <w:pPr>
        <w:tabs>
          <w:tab w:val="left" w:pos="3686"/>
          <w:tab w:val="left" w:pos="5940"/>
        </w:tabs>
      </w:pPr>
    </w:p>
    <w:p w:rsidR="006B1C2A" w:rsidRDefault="00FD74EE" w:rsidP="007642EB">
      <w:pPr>
        <w:tabs>
          <w:tab w:val="left" w:pos="3686"/>
          <w:tab w:val="left" w:pos="5940"/>
        </w:tabs>
        <w:spacing w:before="120"/>
        <w:rPr>
          <w:b/>
          <w:bCs/>
        </w:rPr>
      </w:pPr>
      <w:r w:rsidRPr="00FD74EE">
        <w:rPr>
          <w:b/>
          <w:bCs/>
        </w:rPr>
        <w:t xml:space="preserve">Kündigung vom </w:t>
      </w:r>
      <w:r w:rsidR="007642EB">
        <w:rPr>
          <w:b/>
          <w:bCs/>
        </w:rPr>
        <w:t>02</w:t>
      </w:r>
      <w:r w:rsidRPr="00FD74EE">
        <w:rPr>
          <w:b/>
          <w:bCs/>
        </w:rPr>
        <w:t xml:space="preserve">. </w:t>
      </w:r>
      <w:r w:rsidR="007642EB">
        <w:rPr>
          <w:b/>
          <w:bCs/>
        </w:rPr>
        <w:t xml:space="preserve">Mai </w:t>
      </w:r>
      <w:r w:rsidRPr="00FD74EE">
        <w:rPr>
          <w:b/>
          <w:bCs/>
        </w:rPr>
        <w:t>2022 /</w:t>
      </w:r>
      <w:r w:rsidR="00250DBF">
        <w:rPr>
          <w:b/>
          <w:bCs/>
        </w:rPr>
        <w:t xml:space="preserve"> </w:t>
      </w:r>
      <w:r w:rsidR="00250DBF" w:rsidRPr="007642EB">
        <w:rPr>
          <w:bCs/>
          <w:highlight w:val="yellow"/>
        </w:rPr>
        <w:t>ANZAHL</w:t>
      </w:r>
      <w:r w:rsidR="007642EB">
        <w:rPr>
          <w:bCs/>
          <w:highlight w:val="yellow"/>
        </w:rPr>
        <w:t xml:space="preserve"> </w:t>
      </w:r>
      <w:r w:rsidR="007642EB">
        <w:rPr>
          <w:b/>
          <w:bCs/>
        </w:rPr>
        <w:t>…… -</w:t>
      </w:r>
      <w:r w:rsidRPr="00FD74EE">
        <w:rPr>
          <w:b/>
          <w:bCs/>
        </w:rPr>
        <w:t>Zimmerwohnung</w:t>
      </w:r>
    </w:p>
    <w:p w:rsidR="009C5544" w:rsidRDefault="007642EB" w:rsidP="006B1C2A">
      <w:pPr>
        <w:tabs>
          <w:tab w:val="left" w:pos="3686"/>
          <w:tab w:val="left" w:pos="5940"/>
        </w:tabs>
        <w:spacing w:before="240"/>
        <w:rPr>
          <w:b/>
          <w:bCs/>
        </w:rPr>
      </w:pPr>
      <w:r w:rsidRPr="007642EB">
        <w:rPr>
          <w:bCs/>
          <w:highlight w:val="yellow"/>
        </w:rPr>
        <w:t xml:space="preserve"> (STRASSE </w:t>
      </w:r>
      <w:proofErr w:type="gramStart"/>
      <w:r w:rsidRPr="007642EB">
        <w:rPr>
          <w:bCs/>
          <w:highlight w:val="yellow"/>
        </w:rPr>
        <w:t>NUMMER)</w:t>
      </w:r>
      <w:r w:rsidR="006B1C2A">
        <w:rPr>
          <w:b/>
          <w:bCs/>
        </w:rPr>
        <w:t xml:space="preserve">  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………………………………………..</w:t>
      </w:r>
      <w:r w:rsidR="00FD74EE" w:rsidRPr="00FD74EE">
        <w:rPr>
          <w:b/>
          <w:bCs/>
        </w:rPr>
        <w:t xml:space="preserve"> 80</w:t>
      </w:r>
      <w:r>
        <w:rPr>
          <w:b/>
          <w:bCs/>
        </w:rPr>
        <w:t>55</w:t>
      </w:r>
      <w:r w:rsidR="00FD74EE" w:rsidRPr="00FD74EE">
        <w:rPr>
          <w:b/>
          <w:bCs/>
        </w:rPr>
        <w:t xml:space="preserve"> Zürich</w:t>
      </w:r>
    </w:p>
    <w:p w:rsidR="006B1C2A" w:rsidRPr="00FD74EE" w:rsidRDefault="006B1C2A" w:rsidP="006B1C2A">
      <w:pPr>
        <w:tabs>
          <w:tab w:val="left" w:pos="3686"/>
          <w:tab w:val="left" w:pos="5940"/>
        </w:tabs>
        <w:spacing w:before="240"/>
        <w:rPr>
          <w:b/>
          <w:bCs/>
        </w:rPr>
      </w:pPr>
      <w:r>
        <w:rPr>
          <w:b/>
          <w:bCs/>
        </w:rPr>
        <w:t>Parkplatz Nr. 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 und/oder Bastelraum/Nebenraum</w:t>
      </w:r>
      <w:r w:rsidR="001D4929">
        <w:rPr>
          <w:b/>
          <w:bCs/>
        </w:rPr>
        <w:t xml:space="preserve"> ………………….</w:t>
      </w:r>
      <w:bookmarkStart w:id="0" w:name="_GoBack"/>
      <w:bookmarkEnd w:id="0"/>
    </w:p>
    <w:p w:rsidR="009C5544" w:rsidRPr="00FD74EE" w:rsidRDefault="009C5544">
      <w:pPr>
        <w:tabs>
          <w:tab w:val="left" w:pos="3686"/>
          <w:tab w:val="left" w:pos="5940"/>
        </w:tabs>
      </w:pPr>
    </w:p>
    <w:p w:rsidR="009C5544" w:rsidRPr="00FD74EE" w:rsidRDefault="009C5544">
      <w:pPr>
        <w:tabs>
          <w:tab w:val="left" w:pos="3686"/>
          <w:tab w:val="left" w:pos="5940"/>
        </w:tabs>
      </w:pPr>
    </w:p>
    <w:p w:rsidR="009C5544" w:rsidRPr="00FD74EE" w:rsidRDefault="00FD74EE">
      <w:pPr>
        <w:tabs>
          <w:tab w:val="left" w:pos="3686"/>
          <w:tab w:val="left" w:pos="5940"/>
        </w:tabs>
      </w:pPr>
      <w:r w:rsidRPr="00FD74EE">
        <w:t>Sehr geehrte Damen und Herren</w:t>
      </w:r>
    </w:p>
    <w:p w:rsidR="009C5544" w:rsidRPr="00FD74EE" w:rsidRDefault="009C5544">
      <w:pPr>
        <w:tabs>
          <w:tab w:val="left" w:pos="3686"/>
          <w:tab w:val="left" w:pos="5940"/>
        </w:tabs>
      </w:pPr>
    </w:p>
    <w:p w:rsidR="009C5544" w:rsidRPr="00FD74EE" w:rsidRDefault="00FD74EE">
      <w:pPr>
        <w:tabs>
          <w:tab w:val="left" w:pos="3686"/>
          <w:tab w:val="left" w:pos="5940"/>
        </w:tabs>
      </w:pPr>
      <w:r w:rsidRPr="00FD74EE">
        <w:t>Unter Hinweis auf die beiliegende</w:t>
      </w:r>
      <w:r w:rsidR="006B1C2A">
        <w:t>n</w:t>
      </w:r>
      <w:r w:rsidRPr="00FD74EE">
        <w:t xml:space="preserve"> Kündigung</w:t>
      </w:r>
      <w:r w:rsidR="006B1C2A">
        <w:t xml:space="preserve">en </w:t>
      </w:r>
      <w:r w:rsidRPr="00FD74EE">
        <w:t>sowie ebenfalls beiliegende Mietvertr</w:t>
      </w:r>
      <w:r w:rsidR="006B1C2A">
        <w:t xml:space="preserve">äge </w:t>
      </w:r>
      <w:r w:rsidRPr="00FD74EE">
        <w:t>wird die Kündigung als ungültig und missbräuchlich angefochten und es wird für den Fall ihrer Gültigkeit die maximale Erstreckung de</w:t>
      </w:r>
      <w:r w:rsidR="006B1C2A">
        <w:t>r</w:t>
      </w:r>
      <w:r w:rsidRPr="00FD74EE">
        <w:t xml:space="preserve"> Mietverhältnisse beantragt.</w:t>
      </w:r>
    </w:p>
    <w:p w:rsidR="009C5544" w:rsidRPr="00FD74EE" w:rsidRDefault="009C5544">
      <w:pPr>
        <w:tabs>
          <w:tab w:val="left" w:pos="3686"/>
          <w:tab w:val="left" w:pos="5940"/>
        </w:tabs>
      </w:pPr>
    </w:p>
    <w:p w:rsidR="009C5544" w:rsidRPr="00FD74EE" w:rsidRDefault="00FD74EE">
      <w:pPr>
        <w:tabs>
          <w:tab w:val="left" w:pos="3686"/>
          <w:tab w:val="left" w:pos="5940"/>
        </w:tabs>
      </w:pPr>
      <w:r w:rsidRPr="00FD74EE">
        <w:t>Für den Fall, dass kein Vergleich zustande kommen sollte, wird beantragt, dass in der Sache ein Urteilsvorschlag gemäss Art. 210 ZPO gemacht wird.</w:t>
      </w:r>
    </w:p>
    <w:p w:rsidR="009C5544" w:rsidRPr="00FD74EE" w:rsidRDefault="009C5544">
      <w:pPr>
        <w:tabs>
          <w:tab w:val="left" w:pos="3686"/>
          <w:tab w:val="left" w:pos="5940"/>
        </w:tabs>
      </w:pPr>
    </w:p>
    <w:p w:rsidR="009C5544" w:rsidRDefault="00FD74EE">
      <w:pPr>
        <w:tabs>
          <w:tab w:val="left" w:pos="3686"/>
          <w:tab w:val="left" w:pos="5940"/>
        </w:tabs>
      </w:pPr>
      <w:r w:rsidRPr="00FD74EE">
        <w:t>Es wird noch eine anwaltliche Vertretung beigezogen, die/der sich bei Ihnen bezüglich Terminvereinbarung melden wird.</w:t>
      </w: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FD74EE">
      <w:pPr>
        <w:tabs>
          <w:tab w:val="left" w:pos="3686"/>
          <w:tab w:val="left" w:pos="5940"/>
        </w:tabs>
      </w:pPr>
      <w:r>
        <w:t>Es wird gebeten, zur Schlichtungsverhandlung vorzuladen.</w:t>
      </w: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FD74EE">
      <w:pPr>
        <w:tabs>
          <w:tab w:val="left" w:pos="5940"/>
        </w:tabs>
        <w:spacing w:after="80"/>
        <w:rPr>
          <w:b/>
        </w:rPr>
      </w:pPr>
      <w:r>
        <w:rPr>
          <w:b/>
        </w:rPr>
        <w:t>Beklagte:</w:t>
      </w:r>
    </w:p>
    <w:p w:rsidR="009C5544" w:rsidRPr="00FD74EE" w:rsidRDefault="007642EB" w:rsidP="00FD74EE">
      <w:pPr>
        <w:pStyle w:val="Listenabsatz"/>
        <w:numPr>
          <w:ilvl w:val="0"/>
          <w:numId w:val="1"/>
        </w:numPr>
        <w:tabs>
          <w:tab w:val="left" w:pos="5940"/>
        </w:tabs>
        <w:spacing w:after="80"/>
      </w:pPr>
      <w:proofErr w:type="spellStart"/>
      <w:r>
        <w:t>Credit</w:t>
      </w:r>
      <w:proofErr w:type="spellEnd"/>
      <w:r>
        <w:t xml:space="preserve"> Suisse Real Estate Fund </w:t>
      </w:r>
      <w:proofErr w:type="spellStart"/>
      <w:r>
        <w:t>LivingPlus</w:t>
      </w:r>
      <w:proofErr w:type="spellEnd"/>
    </w:p>
    <w:p w:rsidR="009C5544" w:rsidRPr="00FD74EE" w:rsidRDefault="00272364">
      <w:pPr>
        <w:pStyle w:val="Listenabsatz"/>
        <w:numPr>
          <w:ilvl w:val="0"/>
          <w:numId w:val="1"/>
        </w:numPr>
        <w:tabs>
          <w:tab w:val="left" w:pos="5940"/>
        </w:tabs>
        <w:spacing w:after="80"/>
      </w:pPr>
      <w:r>
        <w:t xml:space="preserve">Vertreten durch </w:t>
      </w:r>
      <w:r w:rsidR="007642EB">
        <w:t>CSL Immobilien AG, Schärenmoosstrasse 77, 8052 Zürich</w:t>
      </w:r>
      <w:r w:rsidR="00DA6A03">
        <w:t xml:space="preserve"> </w:t>
      </w:r>
      <w:r w:rsidR="00DA6A03">
        <w:br/>
        <w:t>(gemäss Kündigungsschreiben)</w:t>
      </w:r>
    </w:p>
    <w:p w:rsidR="009C5544" w:rsidRDefault="009C5544">
      <w:pPr>
        <w:tabs>
          <w:tab w:val="left" w:pos="3686"/>
          <w:tab w:val="left" w:pos="5940"/>
        </w:tabs>
      </w:pPr>
    </w:p>
    <w:p w:rsidR="009C5544" w:rsidRDefault="00FD74EE">
      <w:pPr>
        <w:tabs>
          <w:tab w:val="left" w:pos="5940"/>
        </w:tabs>
        <w:spacing w:after="60"/>
      </w:pPr>
      <w:r>
        <w:t>Freundliche Grüsse</w:t>
      </w:r>
    </w:p>
    <w:p w:rsidR="009C5544" w:rsidRDefault="009C5544">
      <w:pPr>
        <w:tabs>
          <w:tab w:val="left" w:pos="5940"/>
        </w:tabs>
      </w:pPr>
    </w:p>
    <w:p w:rsidR="009C5544" w:rsidRDefault="009C5544">
      <w:pPr>
        <w:tabs>
          <w:tab w:val="left" w:pos="5940"/>
        </w:tabs>
      </w:pPr>
    </w:p>
    <w:p w:rsidR="00261C21" w:rsidRDefault="00497FC4" w:rsidP="00250DBF">
      <w:pPr>
        <w:tabs>
          <w:tab w:val="left" w:pos="3402"/>
          <w:tab w:val="left" w:pos="6663"/>
        </w:tabs>
      </w:pPr>
      <w:r>
        <w:rPr>
          <w:lang w:val="en-GB"/>
        </w:rPr>
        <w:t>………………………</w:t>
      </w:r>
      <w:r w:rsidR="00261C21">
        <w:rPr>
          <w:lang w:val="en-GB"/>
        </w:rPr>
        <w:tab/>
      </w:r>
      <w:r>
        <w:t>…………………………</w:t>
      </w:r>
      <w:r w:rsidR="00250DBF">
        <w:tab/>
        <w:t>………………………</w:t>
      </w:r>
    </w:p>
    <w:p w:rsidR="00250DBF" w:rsidRPr="00250DBF" w:rsidRDefault="00250DBF" w:rsidP="00250DBF">
      <w:pPr>
        <w:tabs>
          <w:tab w:val="left" w:pos="3402"/>
          <w:tab w:val="left" w:pos="6663"/>
        </w:tabs>
        <w:rPr>
          <w:sz w:val="16"/>
          <w:szCs w:val="16"/>
        </w:rPr>
      </w:pPr>
      <w:r w:rsidRPr="00250DBF">
        <w:rPr>
          <w:sz w:val="16"/>
          <w:szCs w:val="16"/>
          <w:highlight w:val="yellow"/>
        </w:rPr>
        <w:t>Unterschrift 1</w:t>
      </w:r>
      <w:r>
        <w:rPr>
          <w:sz w:val="16"/>
          <w:szCs w:val="16"/>
        </w:rPr>
        <w:tab/>
      </w:r>
      <w:r w:rsidRPr="00250DBF">
        <w:rPr>
          <w:sz w:val="16"/>
          <w:szCs w:val="16"/>
          <w:highlight w:val="yellow"/>
        </w:rPr>
        <w:t>Unterschrift 2</w:t>
      </w:r>
      <w:r>
        <w:rPr>
          <w:sz w:val="16"/>
          <w:szCs w:val="16"/>
        </w:rPr>
        <w:tab/>
      </w:r>
      <w:r w:rsidRPr="00250DBF">
        <w:rPr>
          <w:sz w:val="16"/>
          <w:szCs w:val="16"/>
          <w:highlight w:val="yellow"/>
        </w:rPr>
        <w:t>Unterschrift 3</w:t>
      </w:r>
    </w:p>
    <w:p w:rsidR="009C5544" w:rsidRDefault="00FD74EE">
      <w:pPr>
        <w:tabs>
          <w:tab w:val="left" w:pos="4962"/>
        </w:tabs>
        <w:rPr>
          <w:lang w:val="en-GB"/>
        </w:rPr>
      </w:pPr>
      <w:r>
        <w:rPr>
          <w:lang w:val="en-GB"/>
        </w:rPr>
        <w:tab/>
      </w:r>
    </w:p>
    <w:p w:rsidR="009C5544" w:rsidRDefault="009C5544"/>
    <w:p w:rsidR="009C5544" w:rsidRDefault="00FD74EE">
      <w:pPr>
        <w:tabs>
          <w:tab w:val="left" w:pos="5940"/>
        </w:tabs>
        <w:rPr>
          <w:b/>
          <w:bCs/>
        </w:rPr>
      </w:pPr>
      <w:r>
        <w:rPr>
          <w:b/>
          <w:bCs/>
        </w:rPr>
        <w:t>Beilagen:</w:t>
      </w:r>
    </w:p>
    <w:p w:rsidR="009C5544" w:rsidRDefault="00FD74EE">
      <w:pPr>
        <w:pStyle w:val="Listenabsatz"/>
        <w:numPr>
          <w:ilvl w:val="0"/>
          <w:numId w:val="1"/>
        </w:numPr>
        <w:tabs>
          <w:tab w:val="left" w:pos="5940"/>
        </w:tabs>
      </w:pPr>
      <w:r>
        <w:t>Kopie der Kündigung</w:t>
      </w:r>
    </w:p>
    <w:p w:rsidR="009C5544" w:rsidRDefault="00FD74EE">
      <w:pPr>
        <w:pStyle w:val="Listenabsatz"/>
        <w:numPr>
          <w:ilvl w:val="0"/>
          <w:numId w:val="1"/>
        </w:numPr>
        <w:tabs>
          <w:tab w:val="left" w:pos="5940"/>
        </w:tabs>
      </w:pPr>
      <w:r>
        <w:t>Kopie Mietvertr</w:t>
      </w:r>
      <w:r w:rsidR="006B1C2A">
        <w:t>ag</w:t>
      </w:r>
    </w:p>
    <w:p w:rsidR="006B1C2A" w:rsidRPr="006B1C2A" w:rsidRDefault="006B1C2A" w:rsidP="006B1C2A">
      <w:pPr>
        <w:pStyle w:val="Listenabsatz"/>
        <w:numPr>
          <w:ilvl w:val="0"/>
          <w:numId w:val="1"/>
        </w:numPr>
        <w:tabs>
          <w:tab w:val="left" w:pos="5940"/>
        </w:tabs>
      </w:pPr>
      <w:r w:rsidRPr="006B1C2A">
        <w:t>Kopie der Kündigung des Parkplatz</w:t>
      </w:r>
      <w:r>
        <w:t>e</w:t>
      </w:r>
      <w:r w:rsidRPr="006B1C2A">
        <w:t>s</w:t>
      </w:r>
    </w:p>
    <w:p w:rsidR="006B1C2A" w:rsidRPr="006B1C2A" w:rsidRDefault="006B1C2A" w:rsidP="006B1C2A">
      <w:pPr>
        <w:pStyle w:val="Listenabsatz"/>
        <w:numPr>
          <w:ilvl w:val="0"/>
          <w:numId w:val="1"/>
        </w:numPr>
        <w:tabs>
          <w:tab w:val="left" w:pos="5940"/>
        </w:tabs>
      </w:pPr>
      <w:r w:rsidRPr="006B1C2A">
        <w:t>Kopie des Mietvertrages des Parkplatzes</w:t>
      </w:r>
    </w:p>
    <w:p w:rsidR="006B1C2A" w:rsidRPr="006B1C2A" w:rsidRDefault="006B1C2A" w:rsidP="006B1C2A">
      <w:pPr>
        <w:pStyle w:val="Listenabsatz"/>
        <w:numPr>
          <w:ilvl w:val="0"/>
          <w:numId w:val="1"/>
        </w:numPr>
        <w:tabs>
          <w:tab w:val="left" w:pos="5940"/>
        </w:tabs>
      </w:pPr>
      <w:r w:rsidRPr="006B1C2A">
        <w:t>Kopie der Kündigung des Bastelraums/Nebenraumes</w:t>
      </w:r>
    </w:p>
    <w:p w:rsidR="006B1C2A" w:rsidRDefault="006B1C2A" w:rsidP="006B1C2A">
      <w:pPr>
        <w:pStyle w:val="Listenabsatz"/>
        <w:numPr>
          <w:ilvl w:val="0"/>
          <w:numId w:val="1"/>
        </w:numPr>
        <w:tabs>
          <w:tab w:val="left" w:pos="5940"/>
        </w:tabs>
      </w:pPr>
      <w:r w:rsidRPr="006B1C2A">
        <w:t>Kopie des Mietvertrages des Bastelraums/Nebenraumes</w:t>
      </w:r>
    </w:p>
    <w:p w:rsidR="009C5544" w:rsidRDefault="00FD74EE">
      <w:pPr>
        <w:pStyle w:val="Listenabsatz"/>
        <w:numPr>
          <w:ilvl w:val="0"/>
          <w:numId w:val="1"/>
        </w:numPr>
        <w:tabs>
          <w:tab w:val="left" w:pos="5940"/>
        </w:tabs>
      </w:pPr>
      <w:r>
        <w:t>Kopie weitere Korrespondenz</w:t>
      </w:r>
    </w:p>
    <w:sectPr w:rsidR="009C5544" w:rsidSect="00EF3723">
      <w:pgSz w:w="11906" w:h="16838"/>
      <w:pgMar w:top="709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5FE6"/>
    <w:multiLevelType w:val="multilevel"/>
    <w:tmpl w:val="B1F0F75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633E"/>
    <w:multiLevelType w:val="hybridMultilevel"/>
    <w:tmpl w:val="991EB5BC"/>
    <w:lvl w:ilvl="0" w:tplc="2E8E53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1C0"/>
    <w:multiLevelType w:val="multilevel"/>
    <w:tmpl w:val="850A5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4476A"/>
    <w:multiLevelType w:val="multilevel"/>
    <w:tmpl w:val="A5C63CD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B22D0"/>
    <w:multiLevelType w:val="multilevel"/>
    <w:tmpl w:val="EC52B5C0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E92596"/>
    <w:multiLevelType w:val="multilevel"/>
    <w:tmpl w:val="014E7CD6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179FA"/>
    <w:multiLevelType w:val="multilevel"/>
    <w:tmpl w:val="BF4A0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68CD"/>
    <w:multiLevelType w:val="multilevel"/>
    <w:tmpl w:val="EABA9F7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77AD"/>
    <w:multiLevelType w:val="multilevel"/>
    <w:tmpl w:val="52C27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6A5A"/>
    <w:multiLevelType w:val="multilevel"/>
    <w:tmpl w:val="AE522DA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072E"/>
    <w:multiLevelType w:val="multilevel"/>
    <w:tmpl w:val="BD2A86E8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44"/>
    <w:rsid w:val="001D0431"/>
    <w:rsid w:val="001D4929"/>
    <w:rsid w:val="00250DBF"/>
    <w:rsid w:val="00261C21"/>
    <w:rsid w:val="00272364"/>
    <w:rsid w:val="002F5AF1"/>
    <w:rsid w:val="00391C6F"/>
    <w:rsid w:val="00497FC4"/>
    <w:rsid w:val="00615DFA"/>
    <w:rsid w:val="0067678F"/>
    <w:rsid w:val="006B1C2A"/>
    <w:rsid w:val="00760F41"/>
    <w:rsid w:val="007642EB"/>
    <w:rsid w:val="009C5544"/>
    <w:rsid w:val="00A06918"/>
    <w:rsid w:val="00C417CF"/>
    <w:rsid w:val="00CE322F"/>
    <w:rsid w:val="00DA6A03"/>
    <w:rsid w:val="00EF3723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81B2F4"/>
  <w15:docId w15:val="{CDA99B52-0329-4560-B886-EF35A6C9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61C21"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1420-934C-4932-AE1D-9E85CDA5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1</Pages>
  <Words>199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D.2.3 Anfechtung Kündigung</vt:lpstr>
    </vt:vector>
  </TitlesOfParts>
  <Company>MVZ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D.2.3 Anfechtung Kündigung</dc:title>
  <dc:subject/>
  <dc:creator>Daniel Decurtins</dc:creator>
  <cp:lastModifiedBy>mvz</cp:lastModifiedBy>
  <cp:revision>3</cp:revision>
  <cp:lastPrinted>2022-05-20T13:21:00Z</cp:lastPrinted>
  <dcterms:created xsi:type="dcterms:W3CDTF">2022-05-24T07:23:00Z</dcterms:created>
  <dcterms:modified xsi:type="dcterms:W3CDTF">2022-05-24T07:23:00Z</dcterms:modified>
</cp:coreProperties>
</file>